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202B" w14:textId="77777777" w:rsidR="004F4796" w:rsidRDefault="004447E8" w:rsidP="004F4796">
      <w:pPr>
        <w:pStyle w:val="Anclajegrfico"/>
      </w:pPr>
      <w:r w:rsidRPr="00BF1190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9D5D5A" wp14:editId="3CE59291">
                <wp:simplePos x="0" y="0"/>
                <wp:positionH relativeFrom="column">
                  <wp:posOffset>-457200</wp:posOffset>
                </wp:positionH>
                <wp:positionV relativeFrom="paragraph">
                  <wp:posOffset>-356235</wp:posOffset>
                </wp:positionV>
                <wp:extent cx="7772400" cy="10658745"/>
                <wp:effectExtent l="0" t="0" r="0" b="9525"/>
                <wp:wrapNone/>
                <wp:docPr id="4" name="Grup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658745"/>
                          <a:chOff x="0" y="0"/>
                          <a:chExt cx="7772400" cy="10658745"/>
                        </a:xfrm>
                      </wpg:grpSpPr>
                      <wpg:grpSp>
                        <wpg:cNvPr id="129" name="Grupo 12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7772400" cy="1904299"/>
                            <a:chOff x="0" y="0"/>
                            <a:chExt cx="7794580" cy="1905204"/>
                          </a:xfrm>
                        </wpg:grpSpPr>
                        <wps:wsp>
                          <wps:cNvPr id="2" name="Rectángulo 2">
                            <a:extLst>
                              <a:ext uri="{FF2B5EF4-FFF2-40B4-BE49-F238E27FC236}">
                                <a16:creationId xmlns:a16="http://schemas.microsoft.com/office/drawing/2014/main" id="{326EC125-E93E-40BE-B55C-6E23058151C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62250" y="1781175"/>
                              <a:ext cx="5032330" cy="124029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" name="Rectángulo 4">
                            <a:extLst>
                              <a:ext uri="{FF2B5EF4-FFF2-40B4-BE49-F238E27FC236}">
                                <a16:creationId xmlns:a16="http://schemas.microsoft.com/office/drawing/2014/main" id="{7BC5FE86-2E8F-4B97-849C-CBEFA6E4807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7790250" cy="180218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128" name="Rectángulo 8">
                          <a:extLst>
                            <a:ext uri="{FF2B5EF4-FFF2-40B4-BE49-F238E27FC236}">
                              <a16:creationId xmlns:a16="http://schemas.microsoft.com/office/drawing/2014/main" id="{F294C76A-149D-471C-83B1-CB21461C2CF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10291715"/>
                            <a:ext cx="7772400" cy="36703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83DA2B7" id="Grupo 4" o:spid="_x0000_s1026" alt="&quot;&quot;" style="position:absolute;margin-left:-36pt;margin-top:-28.05pt;width:612pt;height:839.25pt;z-index:-251655168;mso-height-relative:margin" coordsize="77724,106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">
                <v:group id="Grupo 129" o:spid="_x0000_s1027" alt="&quot;&quot;" style="position:absolute;width:77724;height:19042" coordsize="77945,1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ángulo 2" o:spid="_x0000_s1028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    <v:rect id="Rectángulo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  </v:group>
                <v:rect id="Rectángulo 8" o:spid="_x0000_s1030" alt="&quot;&quot;" style="position:absolute;top:102917;width:77724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" fillcolor="#cdedda [3207]" stroked="f" strokeweight="1pt"/>
              </v:group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8385"/>
      </w:tblGrid>
      <w:tr w:rsidR="00B207EE" w:rsidRPr="004B4147" w14:paraId="3A9974AB" w14:textId="77777777" w:rsidTr="004F09C8">
        <w:trPr>
          <w:trHeight w:val="1969"/>
        </w:trPr>
        <w:tc>
          <w:tcPr>
            <w:tcW w:w="2081" w:type="dxa"/>
          </w:tcPr>
          <w:p w14:paraId="6B9BD102" w14:textId="5BF86237" w:rsidR="00E37723" w:rsidRPr="00BF1190" w:rsidRDefault="00B207EE" w:rsidP="00FE715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DCB903" wp14:editId="49637F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322775</wp:posOffset>
                  </wp:positionV>
                  <wp:extent cx="1342608" cy="457200"/>
                  <wp:effectExtent l="0" t="0" r="0" b="0"/>
                  <wp:wrapNone/>
                  <wp:docPr id="8" name="Imagen 8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Texto&#10;&#10;Descripción generada automá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08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85" w:type="dxa"/>
          </w:tcPr>
          <w:p w14:paraId="53AE2D31" w14:textId="31FDE426" w:rsidR="00E37723" w:rsidRDefault="00B207EE" w:rsidP="00B20DFA">
            <w:pPr>
              <w:pStyle w:val="Ttulo"/>
            </w:pPr>
            <w:r>
              <w:t>FORMULARIO TOMA DE DATOS</w:t>
            </w:r>
          </w:p>
          <w:p w14:paraId="5C088731" w14:textId="03A585B8" w:rsidR="00E37723" w:rsidRDefault="001E119E" w:rsidP="00B20DFA">
            <w:pPr>
              <w:pStyle w:val="Subttulo"/>
            </w:pPr>
            <w:r>
              <w:t>CODIGO QR</w:t>
            </w:r>
          </w:p>
          <w:p w14:paraId="4E374D33" w14:textId="50D48F17" w:rsidR="00E37723" w:rsidRPr="009C7FDE" w:rsidRDefault="001E119E" w:rsidP="0084786E">
            <w:pPr>
              <w:pStyle w:val="Puesto"/>
            </w:pPr>
            <w:r>
              <w:t>ESTATICO</w:t>
            </w:r>
          </w:p>
        </w:tc>
      </w:tr>
    </w:tbl>
    <w:p w14:paraId="70EEDCE6" w14:textId="77777777" w:rsidR="00AD760E" w:rsidRDefault="00AD760E" w:rsidP="00AD760E"/>
    <w:p w14:paraId="169D62B6" w14:textId="77777777" w:rsidR="00AD760E" w:rsidRDefault="00AD760E" w:rsidP="00AD760E"/>
    <w:p w14:paraId="2EE09D09" w14:textId="77777777" w:rsidR="00AD760E" w:rsidRPr="00AD760E" w:rsidRDefault="00AD760E" w:rsidP="00AD760E">
      <w:pPr>
        <w:rPr>
          <w:b/>
          <w:bCs/>
        </w:rPr>
      </w:pPr>
      <w:r w:rsidRPr="00AD760E">
        <w:rPr>
          <w:b/>
          <w:bCs/>
        </w:rPr>
        <w:t>ESTIMADO CLIENTE</w:t>
      </w:r>
    </w:p>
    <w:p w14:paraId="4E2FC571" w14:textId="54462962" w:rsidR="00AD760E" w:rsidRDefault="001E119E" w:rsidP="00AD760E">
      <w:r>
        <w:t>Su código qr estático se genera a partir de los datos que entregue a continuación.</w:t>
      </w:r>
      <w:r>
        <w:br/>
      </w:r>
      <w:r>
        <w:br/>
        <w:t>Información :</w:t>
      </w:r>
      <w:r>
        <w:br/>
      </w:r>
      <w:r>
        <w:br/>
        <w:t>-</w:t>
      </w:r>
    </w:p>
    <w:p w14:paraId="73BEB04E" w14:textId="77777777" w:rsidR="001E119E" w:rsidRDefault="001E119E" w:rsidP="00AD760E"/>
    <w:p w14:paraId="21877CF0" w14:textId="77777777" w:rsidR="001E119E" w:rsidRDefault="001E119E" w:rsidP="00AD760E"/>
    <w:p w14:paraId="187585DE" w14:textId="6E20DF1D" w:rsidR="005A20B8" w:rsidRDefault="00AD760E" w:rsidP="00AD760E">
      <w:r>
        <w:br/>
      </w:r>
      <w:r w:rsidR="003311C0">
        <w:t>TODA</w:t>
      </w:r>
      <w:r w:rsidR="001E119E">
        <w:t>S</w:t>
      </w:r>
      <w:r w:rsidR="003311C0">
        <w:t xml:space="preserve"> LAS IMÁGENES </w:t>
      </w:r>
      <w:r w:rsidR="001E119E">
        <w:t xml:space="preserve"> SI LAS DESEA INCLUIR </w:t>
      </w:r>
      <w:r w:rsidR="003311C0">
        <w:t xml:space="preserve">DEBEN SER ENVIADAS COMO ARCHIVOS JPG O PNG POR SEPARADO AL CORREO </w:t>
      </w:r>
      <w:hyperlink r:id="rId11" w:history="1">
        <w:r w:rsidR="003311C0" w:rsidRPr="00731098">
          <w:rPr>
            <w:rStyle w:val="Hipervnculo"/>
          </w:rPr>
          <w:t>ECABRERA@MKTDIGITALCCO.CL</w:t>
        </w:r>
      </w:hyperlink>
      <w:r w:rsidR="003311C0">
        <w:t xml:space="preserve"> O SUBIRLAS AL MOMENTO DE HACER LA COMPRA, </w:t>
      </w:r>
      <w:r w:rsidR="003311C0" w:rsidRPr="003311C0">
        <w:rPr>
          <w:b/>
          <w:bCs/>
        </w:rPr>
        <w:t xml:space="preserve">NO PEGAR </w:t>
      </w:r>
      <w:r w:rsidR="003311C0">
        <w:rPr>
          <w:b/>
          <w:bCs/>
        </w:rPr>
        <w:t xml:space="preserve"> </w:t>
      </w:r>
      <w:r w:rsidR="003311C0" w:rsidRPr="003311C0">
        <w:rPr>
          <w:b/>
          <w:bCs/>
        </w:rPr>
        <w:t>EN ESTE ARCHIVO</w:t>
      </w:r>
    </w:p>
    <w:p w14:paraId="0C4E99C8" w14:textId="77777777" w:rsidR="003311C0" w:rsidRDefault="003311C0" w:rsidP="00AD760E"/>
    <w:sectPr w:rsidR="003311C0" w:rsidSect="00B21953">
      <w:pgSz w:w="11906" w:h="16838" w:code="9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4A73" w14:textId="77777777" w:rsidR="0035772D" w:rsidRDefault="0035772D" w:rsidP="00B21D64">
      <w:pPr>
        <w:spacing w:after="0" w:line="240" w:lineRule="auto"/>
      </w:pPr>
      <w:r>
        <w:separator/>
      </w:r>
    </w:p>
  </w:endnote>
  <w:endnote w:type="continuationSeparator" w:id="0">
    <w:p w14:paraId="5E87F8F7" w14:textId="77777777" w:rsidR="0035772D" w:rsidRDefault="0035772D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E682" w14:textId="77777777" w:rsidR="0035772D" w:rsidRDefault="0035772D" w:rsidP="00B21D64">
      <w:pPr>
        <w:spacing w:after="0" w:line="240" w:lineRule="auto"/>
      </w:pPr>
      <w:r>
        <w:separator/>
      </w:r>
    </w:p>
  </w:footnote>
  <w:footnote w:type="continuationSeparator" w:id="0">
    <w:p w14:paraId="4A0645D8" w14:textId="77777777" w:rsidR="0035772D" w:rsidRDefault="0035772D" w:rsidP="00B2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963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ListaConVietas"/>
    <w:lvl w:ilvl="0">
      <w:start w:val="1"/>
      <w:numFmt w:val="bullet"/>
      <w:pStyle w:val="Listaconvietas0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ListaConVietas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EE"/>
    <w:rsid w:val="000161E1"/>
    <w:rsid w:val="00021303"/>
    <w:rsid w:val="000731D9"/>
    <w:rsid w:val="000815F4"/>
    <w:rsid w:val="000C115E"/>
    <w:rsid w:val="000D1308"/>
    <w:rsid w:val="000D212B"/>
    <w:rsid w:val="00107E81"/>
    <w:rsid w:val="00117AE5"/>
    <w:rsid w:val="00144072"/>
    <w:rsid w:val="00181D74"/>
    <w:rsid w:val="00195AB3"/>
    <w:rsid w:val="001C6469"/>
    <w:rsid w:val="001E119E"/>
    <w:rsid w:val="0021475C"/>
    <w:rsid w:val="002A6C6F"/>
    <w:rsid w:val="003311C0"/>
    <w:rsid w:val="0035772D"/>
    <w:rsid w:val="0036228A"/>
    <w:rsid w:val="003C0BB5"/>
    <w:rsid w:val="004067B9"/>
    <w:rsid w:val="004103C0"/>
    <w:rsid w:val="004447E8"/>
    <w:rsid w:val="00452292"/>
    <w:rsid w:val="00476A31"/>
    <w:rsid w:val="004865C2"/>
    <w:rsid w:val="004A2147"/>
    <w:rsid w:val="004B4147"/>
    <w:rsid w:val="004F09C8"/>
    <w:rsid w:val="004F4796"/>
    <w:rsid w:val="00552F9B"/>
    <w:rsid w:val="005636A7"/>
    <w:rsid w:val="00590B34"/>
    <w:rsid w:val="005A20B8"/>
    <w:rsid w:val="005B0FFA"/>
    <w:rsid w:val="005B7DB3"/>
    <w:rsid w:val="005D169F"/>
    <w:rsid w:val="005D6BB4"/>
    <w:rsid w:val="0061400D"/>
    <w:rsid w:val="00621B5C"/>
    <w:rsid w:val="006B05E2"/>
    <w:rsid w:val="006B58D2"/>
    <w:rsid w:val="006C2DFF"/>
    <w:rsid w:val="006F0F5C"/>
    <w:rsid w:val="0070526B"/>
    <w:rsid w:val="007571B5"/>
    <w:rsid w:val="007772B1"/>
    <w:rsid w:val="007D0492"/>
    <w:rsid w:val="008424CE"/>
    <w:rsid w:val="0084786E"/>
    <w:rsid w:val="00890F1A"/>
    <w:rsid w:val="00896BAC"/>
    <w:rsid w:val="008E2197"/>
    <w:rsid w:val="0090425C"/>
    <w:rsid w:val="0096497B"/>
    <w:rsid w:val="00997E86"/>
    <w:rsid w:val="009A04CA"/>
    <w:rsid w:val="009B04C4"/>
    <w:rsid w:val="009B7D45"/>
    <w:rsid w:val="009C3D9E"/>
    <w:rsid w:val="009C7FDE"/>
    <w:rsid w:val="009F0BA0"/>
    <w:rsid w:val="00A21AF8"/>
    <w:rsid w:val="00A6425D"/>
    <w:rsid w:val="00A96376"/>
    <w:rsid w:val="00AB719B"/>
    <w:rsid w:val="00AD760E"/>
    <w:rsid w:val="00AF0D13"/>
    <w:rsid w:val="00AF2C9A"/>
    <w:rsid w:val="00B03ED5"/>
    <w:rsid w:val="00B207EE"/>
    <w:rsid w:val="00B21953"/>
    <w:rsid w:val="00B21D64"/>
    <w:rsid w:val="00B42CEE"/>
    <w:rsid w:val="00B73E22"/>
    <w:rsid w:val="00B80543"/>
    <w:rsid w:val="00B879C0"/>
    <w:rsid w:val="00BB7CE4"/>
    <w:rsid w:val="00BC33C3"/>
    <w:rsid w:val="00BF0DAF"/>
    <w:rsid w:val="00BF1190"/>
    <w:rsid w:val="00C05345"/>
    <w:rsid w:val="00C344AA"/>
    <w:rsid w:val="00C37B1A"/>
    <w:rsid w:val="00C777FF"/>
    <w:rsid w:val="00CD2FD2"/>
    <w:rsid w:val="00D12DFD"/>
    <w:rsid w:val="00D25AF9"/>
    <w:rsid w:val="00D35953"/>
    <w:rsid w:val="00D62B7E"/>
    <w:rsid w:val="00DC3282"/>
    <w:rsid w:val="00E22248"/>
    <w:rsid w:val="00E301E7"/>
    <w:rsid w:val="00E37723"/>
    <w:rsid w:val="00EF23BC"/>
    <w:rsid w:val="00FA1DB7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3D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s-E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C8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61E1"/>
  </w:style>
  <w:style w:type="paragraph" w:styleId="Piedepgina">
    <w:name w:val="footer"/>
    <w:basedOn w:val="Normal"/>
    <w:link w:val="PiedepginaC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61E1"/>
  </w:style>
  <w:style w:type="paragraph" w:styleId="Prrafodelista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90F1A"/>
    <w:rPr>
      <w:color w:val="808080"/>
    </w:rPr>
  </w:style>
  <w:style w:type="paragraph" w:customStyle="1" w:styleId="Logotipo">
    <w:name w:val="Logotipo"/>
    <w:basedOn w:val="Normal"/>
    <w:link w:val="Carcterdelogotipo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tulo">
    <w:name w:val="Title"/>
    <w:basedOn w:val="Normal"/>
    <w:next w:val="Normal"/>
    <w:link w:val="TtuloC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Carcterdelogotipo">
    <w:name w:val="Carácter de logotipo"/>
    <w:basedOn w:val="Fuentedeprrafopredeter"/>
    <w:link w:val="Logotipo"/>
    <w:uiPriority w:val="12"/>
    <w:rsid w:val="000161E1"/>
    <w:rPr>
      <w:b/>
      <w:caps/>
      <w:color w:val="FFFFFF" w:themeColor="background1"/>
      <w:sz w:val="108"/>
    </w:rPr>
  </w:style>
  <w:style w:type="character" w:customStyle="1" w:styleId="TtuloCar">
    <w:name w:val="Título Car"/>
    <w:basedOn w:val="Fuentedeprrafopredeter"/>
    <w:link w:val="Ttulo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Puesto">
    <w:name w:val="Puesto"/>
    <w:basedOn w:val="Normal"/>
    <w:link w:val="Carcterdepuestodetrabajo"/>
    <w:uiPriority w:val="13"/>
    <w:qFormat/>
    <w:rsid w:val="0084786E"/>
    <w:pPr>
      <w:spacing w:before="120" w:after="0" w:line="240" w:lineRule="auto"/>
    </w:pPr>
    <w:rPr>
      <w:color w:val="FFFFFF" w:themeColor="background1"/>
      <w:spacing w:val="120"/>
      <w:sz w:val="21"/>
    </w:rPr>
  </w:style>
  <w:style w:type="character" w:customStyle="1" w:styleId="Ttulo1Car">
    <w:name w:val="Título 1 Car"/>
    <w:basedOn w:val="Fuentedeprrafopredeter"/>
    <w:link w:val="Ttulo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Carcterdepuestodetrabajo">
    <w:name w:val="Carácter de puesto de trabajo"/>
    <w:basedOn w:val="Fuentedeprrafopredeter"/>
    <w:link w:val="Puesto"/>
    <w:uiPriority w:val="13"/>
    <w:rsid w:val="0084786E"/>
    <w:rPr>
      <w:color w:val="FFFFFF" w:themeColor="background1"/>
      <w:spacing w:val="120"/>
      <w:sz w:val="21"/>
    </w:rPr>
  </w:style>
  <w:style w:type="paragraph" w:customStyle="1" w:styleId="Introduccin">
    <w:name w:val="Introducción"/>
    <w:basedOn w:val="Normal"/>
    <w:link w:val="Carcterdeintroduccin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o">
    <w:name w:val="Contacto"/>
    <w:basedOn w:val="Normal"/>
    <w:link w:val="Carcterdecontacto"/>
    <w:uiPriority w:val="14"/>
    <w:qFormat/>
    <w:rsid w:val="009C3D9E"/>
    <w:pPr>
      <w:spacing w:before="40" w:after="40" w:line="240" w:lineRule="auto"/>
    </w:pPr>
    <w:rPr>
      <w:rFonts w:ascii="Arial" w:hAnsi="Arial"/>
    </w:rPr>
  </w:style>
  <w:style w:type="character" w:customStyle="1" w:styleId="Carcterdeintroduccin">
    <w:name w:val="Carácter de introducción"/>
    <w:basedOn w:val="Fuentedeprrafopredeter"/>
    <w:link w:val="Introduccin"/>
    <w:uiPriority w:val="15"/>
    <w:rsid w:val="000161E1"/>
    <w:rPr>
      <w:i/>
      <w:color w:val="1D3251" w:themeColor="accent5" w:themeShade="40"/>
      <w:sz w:val="28"/>
    </w:rPr>
  </w:style>
  <w:style w:type="paragraph" w:customStyle="1" w:styleId="Aptitud">
    <w:name w:val="Aptitud"/>
    <w:basedOn w:val="Normal"/>
    <w:link w:val="Carcterdeaptitud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arcterdecontacto">
    <w:name w:val="Carácter de contacto"/>
    <w:basedOn w:val="Fuentedeprrafopredeter"/>
    <w:link w:val="Contacto"/>
    <w:uiPriority w:val="14"/>
    <w:rsid w:val="009C3D9E"/>
    <w:rPr>
      <w:rFonts w:ascii="Arial" w:hAnsi="Arial"/>
      <w:sz w:val="22"/>
    </w:rPr>
  </w:style>
  <w:style w:type="paragraph" w:customStyle="1" w:styleId="Puntuacindeaptitud">
    <w:name w:val="Puntuación de aptitud"/>
    <w:basedOn w:val="Normal"/>
    <w:link w:val="Carcterdepuntuacindeaptitud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Carcterdeaptitud">
    <w:name w:val="Carácter de aptitud"/>
    <w:basedOn w:val="Fuentedeprrafopredeter"/>
    <w:link w:val="Aptitud"/>
    <w:uiPriority w:val="17"/>
    <w:rsid w:val="000161E1"/>
    <w:rPr>
      <w:kern w:val="24"/>
    </w:rPr>
  </w:style>
  <w:style w:type="character" w:customStyle="1" w:styleId="Ttulo2Car">
    <w:name w:val="Título 2 Car"/>
    <w:basedOn w:val="Fuentedeprrafopredeter"/>
    <w:link w:val="Ttulo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Carcterdepuntuacindeaptitud">
    <w:name w:val="Carácter de puntuación de aptitud"/>
    <w:basedOn w:val="Fuentedeprrafopredeter"/>
    <w:link w:val="Puntuacindeaptitud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Ttulo3Car">
    <w:name w:val="Título 3 Car"/>
    <w:basedOn w:val="Fuentedeprrafopredeter"/>
    <w:link w:val="Ttulo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52F9B"/>
    <w:rPr>
      <w:rFonts w:eastAsiaTheme="majorEastAsia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aconvietas0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ListaConVietas">
    <w:name w:val="ListaConViñetas"/>
    <w:uiPriority w:val="99"/>
    <w:rsid w:val="00A6425D"/>
    <w:pPr>
      <w:numPr>
        <w:numId w:val="8"/>
      </w:numPr>
    </w:pPr>
  </w:style>
  <w:style w:type="paragraph" w:customStyle="1" w:styleId="Descripcindeltrabajo">
    <w:name w:val="Descripción del trabajo"/>
    <w:basedOn w:val="Normal"/>
    <w:link w:val="Carcterdedescripcindeltrabajo"/>
    <w:uiPriority w:val="18"/>
    <w:qFormat/>
    <w:rsid w:val="00A6425D"/>
    <w:pPr>
      <w:spacing w:after="0"/>
    </w:pPr>
  </w:style>
  <w:style w:type="character" w:customStyle="1" w:styleId="Carcterdedescripcindeltrabajo">
    <w:name w:val="Carácter de descripción del trabajo"/>
    <w:basedOn w:val="Fuentedeprrafopredeter"/>
    <w:link w:val="Descripcindeltrabajo"/>
    <w:uiPriority w:val="18"/>
    <w:rsid w:val="000161E1"/>
  </w:style>
  <w:style w:type="paragraph" w:customStyle="1" w:styleId="Anclajegrfico">
    <w:name w:val="Anclaje gráfico"/>
    <w:basedOn w:val="Normal"/>
    <w:qFormat/>
    <w:rsid w:val="000815F4"/>
    <w:pPr>
      <w:spacing w:after="0" w:line="240" w:lineRule="auto"/>
    </w:pPr>
    <w:rPr>
      <w:sz w:val="2"/>
    </w:rPr>
  </w:style>
  <w:style w:type="character" w:styleId="Hipervnculo">
    <w:name w:val="Hyperlink"/>
    <w:basedOn w:val="Fuentedeprrafopredeter"/>
    <w:uiPriority w:val="99"/>
    <w:unhideWhenUsed/>
    <w:rsid w:val="004F09C8"/>
    <w:rPr>
      <w:color w:val="FE006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0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ABRERA@MKTDIGITALCCO.C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Plantillas\Carta%20de%20presentaci&#243;n%20con%20iniciales%20modernas.dotx" TargetMode="External"/></Relationship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67BA-592F-46F3-AA4E-13CFBCF37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6BAB4-7F82-481E-B120-48023216D9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84CDA72-BE00-4897-96E4-31CDB8AB7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con iniciales modernas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2022-08-10T15:54:00Z</dcterms:created>
  <dcterms:modified xsi:type="dcterms:W3CDTF">2022-08-14T01:56:00Z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