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202B" w14:textId="77777777" w:rsidR="004F4796" w:rsidRDefault="004447E8" w:rsidP="004F4796">
      <w:pPr>
        <w:pStyle w:val="Anclajegrfico"/>
      </w:pPr>
      <w:r w:rsidRPr="00BF1190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F9D5D5A" wp14:editId="3A37C5D4">
                <wp:simplePos x="0" y="0"/>
                <wp:positionH relativeFrom="column">
                  <wp:posOffset>-457200</wp:posOffset>
                </wp:positionH>
                <wp:positionV relativeFrom="paragraph">
                  <wp:posOffset>-356235</wp:posOffset>
                </wp:positionV>
                <wp:extent cx="7772400" cy="10658745"/>
                <wp:effectExtent l="0" t="0" r="0" b="9525"/>
                <wp:wrapNone/>
                <wp:docPr id="4" name="Grupo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658745"/>
                          <a:chOff x="0" y="0"/>
                          <a:chExt cx="7772400" cy="10658745"/>
                        </a:xfrm>
                      </wpg:grpSpPr>
                      <wpg:grpSp>
                        <wpg:cNvPr id="129" name="Grupo 1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7772400" cy="4838700"/>
                            <a:chOff x="0" y="0"/>
                            <a:chExt cx="7794580" cy="4840999"/>
                          </a:xfrm>
                        </wpg:grpSpPr>
                        <wps:wsp>
                          <wps:cNvPr id="2" name="Rectángulo 2">
                            <a:extLst>
                              <a:ext uri="{FF2B5EF4-FFF2-40B4-BE49-F238E27FC236}">
                                <a16:creationId xmlns:a16="http://schemas.microsoft.com/office/drawing/2014/main" id="{326EC125-E93E-40BE-B55C-6E23058151C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62250" y="1781175"/>
                              <a:ext cx="5032330" cy="124029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" name="Rectángulo 3">
                            <a:extLst>
                              <a:ext uri="{FF2B5EF4-FFF2-40B4-BE49-F238E27FC236}">
                                <a16:creationId xmlns:a16="http://schemas.microsoft.com/office/drawing/2014/main" id="{4998032C-AD94-4468-92AD-813C55441B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780846"/>
                              <a:ext cx="2757917" cy="306015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" name="Rectángulo 4">
                            <a:extLst>
                              <a:ext uri="{FF2B5EF4-FFF2-40B4-BE49-F238E27FC236}">
                                <a16:creationId xmlns:a16="http://schemas.microsoft.com/office/drawing/2014/main" id="{7BC5FE86-2E8F-4B97-849C-CBEFA6E4807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7790250" cy="1802182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28" name="Rectángulo 8">
                          <a:extLst>
                            <a:ext uri="{FF2B5EF4-FFF2-40B4-BE49-F238E27FC236}">
                              <a16:creationId xmlns:a16="http://schemas.microsoft.com/office/drawing/2014/main" id="{F294C76A-149D-471C-83B1-CB21461C2CF0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10291715"/>
                            <a:ext cx="7772400" cy="36703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9F873" id="Grupo 4" o:spid="_x0000_s1026" alt="&quot;&quot;" style="position:absolute;margin-left:-36pt;margin-top:-28.05pt;width:612pt;height:839.25pt;z-index:-251655168;mso-height-relative:margin" coordsize="77724,106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">
                <v:group id="Grupo 129" o:spid="_x0000_s1027" alt="&quot;&quot;" style="position:absolute;width:77724;height:48387" coordsize="77945,48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Rectángulo 2" o:spid="_x0000_s1028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    <v:rect id="Rectángulo 3" o:spid="_x0000_s1029" style="position:absolute;top:17808;width:27579;height:30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    <v:rect id="Rectángulo 4" o:spid="_x0000_s1030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  </v:group>
                <v:rect id="Rectángulo 8" o:spid="_x0000_s1031" alt="&quot;&quot;" style="position:absolute;top:102917;width:77724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" fillcolor="#cdedda [3207]" stroked="f" strokeweight="1pt"/>
              </v:group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656"/>
        <w:gridCol w:w="6750"/>
      </w:tblGrid>
      <w:tr w:rsidR="00B207EE" w:rsidRPr="004B4147" w14:paraId="3A9974AB" w14:textId="77777777" w:rsidTr="002A2325">
        <w:trPr>
          <w:trHeight w:val="1969"/>
        </w:trPr>
        <w:tc>
          <w:tcPr>
            <w:tcW w:w="2060" w:type="dxa"/>
          </w:tcPr>
          <w:p w14:paraId="6B9BD102" w14:textId="5BF86237" w:rsidR="00E37723" w:rsidRPr="00BF1190" w:rsidRDefault="00B207EE" w:rsidP="00FE715C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2DCB903" wp14:editId="5885329D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303530</wp:posOffset>
                  </wp:positionV>
                  <wp:extent cx="1342608" cy="457200"/>
                  <wp:effectExtent l="0" t="0" r="0" b="0"/>
                  <wp:wrapNone/>
                  <wp:docPr id="8" name="Imagen 8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Texto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608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6" w:type="dxa"/>
            <w:gridSpan w:val="2"/>
          </w:tcPr>
          <w:p w14:paraId="53AE2D31" w14:textId="31FDE426" w:rsidR="00E37723" w:rsidRDefault="00B207EE" w:rsidP="00B20DFA">
            <w:pPr>
              <w:pStyle w:val="Ttulo"/>
              <w:ind w:left="624"/>
            </w:pPr>
            <w:r>
              <w:t>FORMULARIO TOMA DE DATOS</w:t>
            </w:r>
          </w:p>
          <w:p w14:paraId="5C088731" w14:textId="70A153ED" w:rsidR="00E37723" w:rsidRDefault="00B207EE" w:rsidP="00B20DFA">
            <w:pPr>
              <w:pStyle w:val="Subttulo"/>
              <w:ind w:left="624"/>
            </w:pPr>
            <w:r>
              <w:t>PARA CORREO ELECTRÓNICO</w:t>
            </w:r>
          </w:p>
          <w:p w14:paraId="4E374D33" w14:textId="250DBD0D" w:rsidR="00E37723" w:rsidRPr="009C7FDE" w:rsidRDefault="00B207EE" w:rsidP="0084786E">
            <w:pPr>
              <w:pStyle w:val="Puesto"/>
              <w:ind w:left="624"/>
            </w:pPr>
            <w:r>
              <w:t>CORPORATIVO</w:t>
            </w:r>
          </w:p>
        </w:tc>
      </w:tr>
      <w:tr w:rsidR="00B207EE" w:rsidRPr="00997E86" w14:paraId="342CB923" w14:textId="77777777" w:rsidTr="002A2325">
        <w:trPr>
          <w:trHeight w:val="439"/>
        </w:trPr>
        <w:tc>
          <w:tcPr>
            <w:tcW w:w="3716" w:type="dxa"/>
            <w:gridSpan w:val="2"/>
            <w:shd w:val="clear" w:color="auto" w:fill="auto"/>
            <w:vAlign w:val="center"/>
          </w:tcPr>
          <w:p w14:paraId="2C1DA77A" w14:textId="77777777" w:rsidR="00AB719B" w:rsidRPr="004447E8" w:rsidRDefault="00AB719B" w:rsidP="000C115E"/>
        </w:tc>
        <w:tc>
          <w:tcPr>
            <w:tcW w:w="6750" w:type="dxa"/>
            <w:vAlign w:val="center"/>
          </w:tcPr>
          <w:p w14:paraId="08AEC79E" w14:textId="77777777" w:rsidR="00AB719B" w:rsidRDefault="00AB719B" w:rsidP="000C115E"/>
        </w:tc>
      </w:tr>
      <w:tr w:rsidR="002A2325" w:rsidRPr="00997E86" w14:paraId="32B70ADE" w14:textId="77777777" w:rsidTr="002A2325">
        <w:trPr>
          <w:trHeight w:val="439"/>
        </w:trPr>
        <w:tc>
          <w:tcPr>
            <w:tcW w:w="3716" w:type="dxa"/>
            <w:gridSpan w:val="2"/>
          </w:tcPr>
          <w:p w14:paraId="32C74B28" w14:textId="7C450DA1" w:rsidR="002A2325" w:rsidRPr="009C3D9E" w:rsidRDefault="002A2325" w:rsidP="002A2325">
            <w:pPr>
              <w:pStyle w:val="Contacto"/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4C1B4DAC" wp14:editId="05147992">
                      <wp:extent cx="176400" cy="176400"/>
                      <wp:effectExtent l="0" t="0" r="0" b="0"/>
                      <wp:docPr id="132" name="Rectángulo 1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6400" cy="1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E7B701" id="Rectángulo 132" o:spid="_x0000_s1026" alt="&quot;&quot;" style="width:13.9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" fillcolor="#1d3251 [3204]" stroked="f" strokeweight="1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C3D9E">
              <w:rPr>
                <w:lang w:bidi="es-ES"/>
              </w:rPr>
              <w:t xml:space="preserve"> </w:t>
            </w:r>
            <w:r>
              <w:t>Correo 01</w:t>
            </w:r>
          </w:p>
        </w:tc>
        <w:tc>
          <w:tcPr>
            <w:tcW w:w="6750" w:type="dxa"/>
          </w:tcPr>
          <w:p w14:paraId="229B1666" w14:textId="0155A1AC" w:rsidR="002A2325" w:rsidRPr="009C3D9E" w:rsidRDefault="002A2325" w:rsidP="002A2325">
            <w:pPr>
              <w:pStyle w:val="Contacto"/>
            </w:pPr>
            <w:r>
              <w:t>[Nombre de Usuario] @TuDominio.cl</w:t>
            </w:r>
          </w:p>
        </w:tc>
      </w:tr>
      <w:tr w:rsidR="002A2325" w:rsidRPr="00997E86" w14:paraId="748EAC75" w14:textId="77777777" w:rsidTr="002A2325">
        <w:trPr>
          <w:trHeight w:val="439"/>
        </w:trPr>
        <w:tc>
          <w:tcPr>
            <w:tcW w:w="3716" w:type="dxa"/>
            <w:gridSpan w:val="2"/>
          </w:tcPr>
          <w:p w14:paraId="3328A8E3" w14:textId="65881035" w:rsidR="002A2325" w:rsidRPr="009C3D9E" w:rsidRDefault="002A2325" w:rsidP="002A2325">
            <w:pPr>
              <w:pStyle w:val="Contacto"/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097BBB5E" wp14:editId="7B483657">
                      <wp:extent cx="176400" cy="176400"/>
                      <wp:effectExtent l="0" t="0" r="0" b="0"/>
                      <wp:docPr id="138" name="Rectángulo 1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6400" cy="1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B6FCE1" id="Rectángulo 138" o:spid="_x0000_s1026" alt="&quot;&quot;" style="width:13.9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" fillcolor="#1d3251 [3204]" stroked="f" strokeweight="1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C3D9E">
              <w:rPr>
                <w:lang w:bidi="es-ES"/>
              </w:rPr>
              <w:t xml:space="preserve"> </w:t>
            </w:r>
            <w:r>
              <w:t>Correo 02</w:t>
            </w:r>
          </w:p>
        </w:tc>
        <w:tc>
          <w:tcPr>
            <w:tcW w:w="6750" w:type="dxa"/>
          </w:tcPr>
          <w:p w14:paraId="39E3D5D2" w14:textId="0B6C6D02" w:rsidR="002A2325" w:rsidRPr="009C3D9E" w:rsidRDefault="002A2325" w:rsidP="002A2325">
            <w:pPr>
              <w:pStyle w:val="Contacto"/>
            </w:pPr>
            <w:r>
              <w:t>[Nombre de Usuario] @TuDominio.cl</w:t>
            </w:r>
          </w:p>
        </w:tc>
      </w:tr>
      <w:tr w:rsidR="002A2325" w:rsidRPr="00CD2FD2" w14:paraId="23968112" w14:textId="77777777" w:rsidTr="002A2325">
        <w:trPr>
          <w:trHeight w:val="439"/>
        </w:trPr>
        <w:tc>
          <w:tcPr>
            <w:tcW w:w="3716" w:type="dxa"/>
            <w:gridSpan w:val="2"/>
          </w:tcPr>
          <w:p w14:paraId="207AF62C" w14:textId="7CB0661D" w:rsidR="002A2325" w:rsidRPr="009C3D9E" w:rsidRDefault="002A2325" w:rsidP="002A2325">
            <w:pPr>
              <w:pStyle w:val="Contacto"/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200B1BEC" wp14:editId="3A5AB9EA">
                      <wp:extent cx="176400" cy="176400"/>
                      <wp:effectExtent l="0" t="0" r="0" b="0"/>
                      <wp:docPr id="141" name="Rectángulo 1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6400" cy="1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AD84DB" id="Rectángulo 141" o:spid="_x0000_s1026" alt="&quot;&quot;" style="width:13.9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" fillcolor="#1d3251 [3204]" stroked="f" strokeweight="1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C3D9E">
              <w:rPr>
                <w:lang w:bidi="es-ES"/>
              </w:rPr>
              <w:t xml:space="preserve"> </w:t>
            </w:r>
            <w:r>
              <w:t>Correo 03</w:t>
            </w:r>
          </w:p>
        </w:tc>
        <w:tc>
          <w:tcPr>
            <w:tcW w:w="6750" w:type="dxa"/>
          </w:tcPr>
          <w:p w14:paraId="2842BE97" w14:textId="3EF43EE5" w:rsidR="002A2325" w:rsidRPr="009C3D9E" w:rsidRDefault="002A2325" w:rsidP="002A2325">
            <w:pPr>
              <w:pStyle w:val="Contacto"/>
            </w:pPr>
            <w:r>
              <w:t>[Nombre de Usuario] @TuDominio.cl</w:t>
            </w:r>
          </w:p>
        </w:tc>
      </w:tr>
      <w:tr w:rsidR="002A2325" w:rsidRPr="00997E86" w14:paraId="17DC6018" w14:textId="77777777" w:rsidTr="002A2325">
        <w:trPr>
          <w:trHeight w:val="439"/>
        </w:trPr>
        <w:tc>
          <w:tcPr>
            <w:tcW w:w="3716" w:type="dxa"/>
            <w:gridSpan w:val="2"/>
          </w:tcPr>
          <w:p w14:paraId="5FE25DB0" w14:textId="45C459C9" w:rsidR="002A2325" w:rsidRPr="009C3D9E" w:rsidRDefault="002A2325" w:rsidP="002A2325">
            <w:pPr>
              <w:pStyle w:val="Contacto"/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62B1174E" wp14:editId="5AE0AA7F">
                      <wp:extent cx="176400" cy="176400"/>
                      <wp:effectExtent l="0" t="0" r="0" b="0"/>
                      <wp:docPr id="144" name="Rectángulo 1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6400" cy="1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71660C" id="Rectángulo 144" o:spid="_x0000_s1026" alt="&quot;&quot;" style="width:13.9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" fillcolor="#1d3251 [3204]" stroked="f" strokeweight="1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C3D9E">
              <w:rPr>
                <w:lang w:bidi="es-ES"/>
              </w:rPr>
              <w:t xml:space="preserve"> </w:t>
            </w:r>
            <w:r>
              <w:t>Correo 04</w:t>
            </w:r>
          </w:p>
        </w:tc>
        <w:tc>
          <w:tcPr>
            <w:tcW w:w="6750" w:type="dxa"/>
          </w:tcPr>
          <w:p w14:paraId="0A311417" w14:textId="75798B50" w:rsidR="002A2325" w:rsidRPr="009C3D9E" w:rsidRDefault="002A2325" w:rsidP="002A2325">
            <w:pPr>
              <w:pStyle w:val="Contacto"/>
            </w:pPr>
            <w:r>
              <w:t>[Nombre de Usuario] @TuDominio.cl</w:t>
            </w:r>
          </w:p>
        </w:tc>
      </w:tr>
      <w:tr w:rsidR="00E058BC" w:rsidRPr="00997E86" w14:paraId="09F7FA7B" w14:textId="77777777" w:rsidTr="002A2325">
        <w:trPr>
          <w:trHeight w:val="439"/>
        </w:trPr>
        <w:tc>
          <w:tcPr>
            <w:tcW w:w="3716" w:type="dxa"/>
            <w:gridSpan w:val="2"/>
          </w:tcPr>
          <w:p w14:paraId="7C5F32DC" w14:textId="5F02F2BA" w:rsidR="00E058BC" w:rsidRPr="009C3D9E" w:rsidRDefault="00E058BC" w:rsidP="00E058BC">
            <w:pPr>
              <w:pStyle w:val="Contacto"/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3F47272C" wp14:editId="27B68D2A">
                      <wp:extent cx="176400" cy="176400"/>
                      <wp:effectExtent l="0" t="0" r="0" b="0"/>
                      <wp:docPr id="13" name="Rectángulo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6400" cy="1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7A304D" id="Rectángulo 13" o:spid="_x0000_s1026" alt="&quot;&quot;" style="width:13.9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" fillcolor="#1d3251 [3204]" stroked="f" strokeweight="1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C3D9E">
              <w:rPr>
                <w:lang w:bidi="es-ES"/>
              </w:rPr>
              <w:t xml:space="preserve"> </w:t>
            </w:r>
            <w:r>
              <w:t>Correo 0</w:t>
            </w:r>
            <w:r>
              <w:t>5</w:t>
            </w:r>
          </w:p>
        </w:tc>
        <w:tc>
          <w:tcPr>
            <w:tcW w:w="6750" w:type="dxa"/>
          </w:tcPr>
          <w:p w14:paraId="6B2F2053" w14:textId="3E17C46C" w:rsidR="00E058BC" w:rsidRPr="009C3D9E" w:rsidRDefault="00E058BC" w:rsidP="00E058BC">
            <w:pPr>
              <w:pStyle w:val="Contacto"/>
            </w:pPr>
            <w:r>
              <w:t>[Nombre de Usuario] @TuDominio.cl</w:t>
            </w:r>
          </w:p>
        </w:tc>
      </w:tr>
      <w:tr w:rsidR="00E058BC" w:rsidRPr="00997E86" w14:paraId="3F089410" w14:textId="77777777" w:rsidTr="002A2325">
        <w:trPr>
          <w:trHeight w:val="439"/>
        </w:trPr>
        <w:tc>
          <w:tcPr>
            <w:tcW w:w="3716" w:type="dxa"/>
            <w:gridSpan w:val="2"/>
          </w:tcPr>
          <w:p w14:paraId="0950EA92" w14:textId="5D318CF2" w:rsidR="00E058BC" w:rsidRPr="009C3D9E" w:rsidRDefault="00E058BC" w:rsidP="00E058BC">
            <w:pPr>
              <w:pStyle w:val="Contacto"/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6B947CF2" wp14:editId="3A8A2F39">
                      <wp:extent cx="176400" cy="176400"/>
                      <wp:effectExtent l="0" t="0" r="0" b="0"/>
                      <wp:docPr id="14" name="Rectángulo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6400" cy="1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2DA443" id="Rectángulo 14" o:spid="_x0000_s1026" alt="&quot;&quot;" style="width:13.9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" fillcolor="#1d3251 [3204]" stroked="f" strokeweight="1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C3D9E">
              <w:rPr>
                <w:lang w:bidi="es-ES"/>
              </w:rPr>
              <w:t xml:space="preserve"> </w:t>
            </w:r>
            <w:r>
              <w:t>Correo 0</w:t>
            </w:r>
            <w:r>
              <w:t>6</w:t>
            </w:r>
          </w:p>
        </w:tc>
        <w:tc>
          <w:tcPr>
            <w:tcW w:w="6750" w:type="dxa"/>
          </w:tcPr>
          <w:p w14:paraId="0043AB20" w14:textId="62427958" w:rsidR="00E058BC" w:rsidRPr="009C3D9E" w:rsidRDefault="00E058BC" w:rsidP="00E058BC">
            <w:pPr>
              <w:pStyle w:val="Contacto"/>
            </w:pPr>
            <w:r>
              <w:t>[Nombre de Usuario] @TuDominio.cl</w:t>
            </w:r>
          </w:p>
        </w:tc>
      </w:tr>
      <w:tr w:rsidR="00E058BC" w:rsidRPr="00997E86" w14:paraId="5B6EF8EC" w14:textId="77777777" w:rsidTr="002A2325">
        <w:trPr>
          <w:trHeight w:val="439"/>
        </w:trPr>
        <w:tc>
          <w:tcPr>
            <w:tcW w:w="3716" w:type="dxa"/>
            <w:gridSpan w:val="2"/>
          </w:tcPr>
          <w:p w14:paraId="7D0A3137" w14:textId="7DEACC3E" w:rsidR="00E058BC" w:rsidRDefault="00E058BC" w:rsidP="00E058BC">
            <w:pPr>
              <w:pStyle w:val="Contacto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0C3C2385" wp14:editId="7A2B59B0">
                      <wp:extent cx="176400" cy="176400"/>
                      <wp:effectExtent l="0" t="0" r="0" b="0"/>
                      <wp:docPr id="18" name="Rectángulo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6400" cy="1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4A3F17" id="Rectángulo 18" o:spid="_x0000_s1026" alt="&quot;&quot;" style="width:13.9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" fillcolor="#1d3251 [3204]" stroked="f" strokeweight="1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C3D9E">
              <w:rPr>
                <w:lang w:bidi="es-ES"/>
              </w:rPr>
              <w:t xml:space="preserve"> </w:t>
            </w:r>
            <w:r>
              <w:t>Correo 0</w:t>
            </w:r>
            <w:r>
              <w:t>7</w:t>
            </w:r>
          </w:p>
        </w:tc>
        <w:tc>
          <w:tcPr>
            <w:tcW w:w="6750" w:type="dxa"/>
          </w:tcPr>
          <w:p w14:paraId="0B0F0CE9" w14:textId="6C1CB3DD" w:rsidR="00E058BC" w:rsidRDefault="00E058BC" w:rsidP="00E058BC">
            <w:pPr>
              <w:pStyle w:val="Contacto"/>
            </w:pPr>
            <w:r>
              <w:t>[Nombre de Usuario] @TuDominio.cl</w:t>
            </w:r>
          </w:p>
        </w:tc>
      </w:tr>
      <w:tr w:rsidR="00E058BC" w:rsidRPr="00997E86" w14:paraId="3CF4A64D" w14:textId="77777777" w:rsidTr="002A2325">
        <w:trPr>
          <w:trHeight w:val="439"/>
        </w:trPr>
        <w:tc>
          <w:tcPr>
            <w:tcW w:w="3716" w:type="dxa"/>
            <w:gridSpan w:val="2"/>
          </w:tcPr>
          <w:p w14:paraId="3A0311AE" w14:textId="2B1140DF" w:rsidR="00E058BC" w:rsidRDefault="00E058BC" w:rsidP="00E058BC">
            <w:pPr>
              <w:pStyle w:val="Contacto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1E53F615" wp14:editId="16145707">
                      <wp:extent cx="176400" cy="176400"/>
                      <wp:effectExtent l="0" t="0" r="0" b="0"/>
                      <wp:docPr id="19" name="Rectángulo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6400" cy="1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3E06D1" id="Rectángulo 19" o:spid="_x0000_s1026" alt="&quot;&quot;" style="width:13.9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" fillcolor="#1d3251 [3204]" stroked="f" strokeweight="1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C3D9E">
              <w:rPr>
                <w:lang w:bidi="es-ES"/>
              </w:rPr>
              <w:t xml:space="preserve"> </w:t>
            </w:r>
            <w:r>
              <w:t>Correo 0</w:t>
            </w:r>
            <w:r>
              <w:t>8</w:t>
            </w:r>
          </w:p>
        </w:tc>
        <w:tc>
          <w:tcPr>
            <w:tcW w:w="6750" w:type="dxa"/>
          </w:tcPr>
          <w:p w14:paraId="22CA10D6" w14:textId="255B6164" w:rsidR="00E058BC" w:rsidRDefault="00E058BC" w:rsidP="00E058BC">
            <w:pPr>
              <w:pStyle w:val="Contacto"/>
            </w:pPr>
            <w:r>
              <w:t>[Nombre de Usuario] @TuDominio.cl</w:t>
            </w:r>
          </w:p>
        </w:tc>
      </w:tr>
      <w:tr w:rsidR="00E058BC" w:rsidRPr="00997E86" w14:paraId="44FD7176" w14:textId="77777777" w:rsidTr="002A2325">
        <w:trPr>
          <w:trHeight w:val="439"/>
        </w:trPr>
        <w:tc>
          <w:tcPr>
            <w:tcW w:w="3716" w:type="dxa"/>
            <w:gridSpan w:val="2"/>
          </w:tcPr>
          <w:p w14:paraId="35C93A53" w14:textId="5547ECF9" w:rsidR="00E058BC" w:rsidRDefault="00E058BC" w:rsidP="00E058BC">
            <w:pPr>
              <w:pStyle w:val="Contacto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3CE8E2C5" wp14:editId="4D507F40">
                      <wp:extent cx="176400" cy="176400"/>
                      <wp:effectExtent l="0" t="0" r="0" b="0"/>
                      <wp:docPr id="20" name="Rectángulo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6400" cy="1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81B203" id="Rectángulo 20" o:spid="_x0000_s1026" alt="&quot;&quot;" style="width:13.9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" fillcolor="#1d3251 [3204]" stroked="f" strokeweight="1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C3D9E">
              <w:rPr>
                <w:lang w:bidi="es-ES"/>
              </w:rPr>
              <w:t xml:space="preserve"> </w:t>
            </w:r>
            <w:r>
              <w:t>Correo 0</w:t>
            </w:r>
            <w:r>
              <w:t>9</w:t>
            </w:r>
          </w:p>
        </w:tc>
        <w:tc>
          <w:tcPr>
            <w:tcW w:w="6750" w:type="dxa"/>
          </w:tcPr>
          <w:p w14:paraId="03CF5BB2" w14:textId="242E925E" w:rsidR="00E058BC" w:rsidRDefault="00E058BC" w:rsidP="00E058BC">
            <w:pPr>
              <w:pStyle w:val="Contacto"/>
            </w:pPr>
            <w:r>
              <w:t>[Nombre de Usuario] @TuDominio.cl</w:t>
            </w:r>
          </w:p>
        </w:tc>
      </w:tr>
      <w:tr w:rsidR="00E058BC" w:rsidRPr="00997E86" w14:paraId="6D373386" w14:textId="77777777" w:rsidTr="002A2325">
        <w:trPr>
          <w:trHeight w:val="439"/>
        </w:trPr>
        <w:tc>
          <w:tcPr>
            <w:tcW w:w="3716" w:type="dxa"/>
            <w:gridSpan w:val="2"/>
          </w:tcPr>
          <w:p w14:paraId="2EF26477" w14:textId="274F0CA1" w:rsidR="00E058BC" w:rsidRDefault="00E058BC" w:rsidP="00E058BC">
            <w:pPr>
              <w:pStyle w:val="Contacto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3AE98CC9" wp14:editId="2CCAD0F7">
                      <wp:extent cx="176400" cy="176400"/>
                      <wp:effectExtent l="0" t="0" r="0" b="0"/>
                      <wp:docPr id="21" name="Rectángulo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6400" cy="1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0E4D87" id="Rectángulo 21" o:spid="_x0000_s1026" alt="&quot;&quot;" style="width:13.9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" fillcolor="#1d3251 [3204]" stroked="f" strokeweight="1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C3D9E">
              <w:rPr>
                <w:lang w:bidi="es-ES"/>
              </w:rPr>
              <w:t xml:space="preserve"> </w:t>
            </w:r>
            <w:r>
              <w:t xml:space="preserve">Correo </w:t>
            </w:r>
            <w:r>
              <w:t>10</w:t>
            </w:r>
          </w:p>
        </w:tc>
        <w:tc>
          <w:tcPr>
            <w:tcW w:w="6750" w:type="dxa"/>
          </w:tcPr>
          <w:p w14:paraId="2404F4FC" w14:textId="7BBF5451" w:rsidR="00E058BC" w:rsidRDefault="00E058BC" w:rsidP="00E058BC">
            <w:pPr>
              <w:pStyle w:val="Contacto"/>
            </w:pPr>
            <w:r>
              <w:t>[Nombre de Usuario] @TuDominio.cl</w:t>
            </w:r>
          </w:p>
        </w:tc>
      </w:tr>
      <w:tr w:rsidR="00E058BC" w:rsidRPr="00997E86" w14:paraId="6EDC8253" w14:textId="77777777" w:rsidTr="002A2325">
        <w:trPr>
          <w:trHeight w:val="780"/>
        </w:trPr>
        <w:tc>
          <w:tcPr>
            <w:tcW w:w="10466" w:type="dxa"/>
            <w:gridSpan w:val="3"/>
            <w:vAlign w:val="center"/>
          </w:tcPr>
          <w:p w14:paraId="224168EE" w14:textId="77777777" w:rsidR="00E058BC" w:rsidRDefault="00E058BC" w:rsidP="00E058BC"/>
          <w:p w14:paraId="4724EE73" w14:textId="6B342B29" w:rsidR="00E058BC" w:rsidRPr="00997E86" w:rsidRDefault="00E058BC" w:rsidP="00E058BC"/>
        </w:tc>
      </w:tr>
      <w:tr w:rsidR="00E058BC" w:rsidRPr="00997E86" w14:paraId="70E1909B" w14:textId="77777777" w:rsidTr="002A2325">
        <w:tc>
          <w:tcPr>
            <w:tcW w:w="10466" w:type="dxa"/>
            <w:gridSpan w:val="3"/>
          </w:tcPr>
          <w:p w14:paraId="1C808E1C" w14:textId="6E84A915" w:rsidR="00E058BC" w:rsidRDefault="00E058BC" w:rsidP="00E058BC">
            <w:pPr>
              <w:pStyle w:val="Ttulo1"/>
            </w:pPr>
            <w:sdt>
              <w:sdtPr>
                <w:id w:val="410504031"/>
                <w:placeholder>
                  <w:docPart w:val="4A7B17E508754D71BA8DBB7A1FE2B15D"/>
                </w:placeholder>
                <w:temporary/>
                <w:showingPlcHdr/>
                <w15:appearance w15:val="hidden"/>
              </w:sdtPr>
              <w:sdtContent>
                <w:r>
                  <w:rPr>
                    <w:lang w:bidi="es-ES"/>
                  </w:rPr>
                  <w:t>Estimado</w:t>
                </w:r>
              </w:sdtContent>
            </w:sdt>
            <w:r>
              <w:rPr>
                <w:lang w:bidi="es-ES"/>
              </w:rPr>
              <w:t xml:space="preserve"> </w:t>
            </w:r>
            <w:r>
              <w:t>cliente</w:t>
            </w:r>
          </w:p>
          <w:p w14:paraId="27B73C6F" w14:textId="37125069" w:rsidR="00E058BC" w:rsidRDefault="00E058BC" w:rsidP="00E058BC">
            <w:r>
              <w:t>Su correo corporativo consta de hasta 4 cuentas de correo las cuales se conforman de Nombre de Usuario @ Tu Dominio.cl, Favor de proporcionar mínimo 3 nombres para su dominio web, lo anterior para consultar disponibilidad de registro.</w:t>
            </w:r>
          </w:p>
          <w:p w14:paraId="3C9687AE" w14:textId="43D87198" w:rsidR="00E058BC" w:rsidRDefault="00E058BC" w:rsidP="00E058BC">
            <w:r>
              <w:t>ejemplo: tunombre@</w:t>
            </w:r>
            <w:r w:rsidRPr="00815E11">
              <w:rPr>
                <w:b/>
                <w:bCs/>
              </w:rPr>
              <w:t>tudominioweb.cl</w:t>
            </w:r>
          </w:p>
          <w:p w14:paraId="3561C368" w14:textId="5B4F0C9C" w:rsidR="00E058BC" w:rsidRDefault="00E058BC" w:rsidP="00E058BC">
            <w:r>
              <w:br/>
              <w:t xml:space="preserve">a continuación, nombrar los dominios web </w:t>
            </w:r>
            <w:r>
              <w:br/>
            </w:r>
            <w:r>
              <w:br/>
              <w:t>1.-</w:t>
            </w:r>
            <w:r>
              <w:br/>
              <w:t>2.-</w:t>
            </w:r>
            <w:r>
              <w:br/>
              <w:t>3.-</w:t>
            </w:r>
            <w:r>
              <w:br/>
              <w:t>4.-</w:t>
            </w:r>
            <w:r>
              <w:br/>
              <w:t>5.-</w:t>
            </w:r>
            <w:r>
              <w:br/>
            </w:r>
            <w:r>
              <w:br/>
              <w:t>Al finalizar los cambios guardar y subir  este archivo  en su pedido.</w:t>
            </w:r>
          </w:p>
          <w:p w14:paraId="3D333769" w14:textId="04199934" w:rsidR="00E058BC" w:rsidRPr="006C2DFF" w:rsidRDefault="00E058BC" w:rsidP="00E058BC">
            <w:pPr>
              <w:pStyle w:val="Ttulo2"/>
            </w:pPr>
            <w:r>
              <w:br/>
              <w:t>Cualquier novedad respecto de su solicitud será enviada a través de su correo electrónico registrado en la orden de compra</w:t>
            </w:r>
          </w:p>
        </w:tc>
      </w:tr>
    </w:tbl>
    <w:p w14:paraId="187585DE" w14:textId="77777777" w:rsidR="005A20B8" w:rsidRDefault="005A20B8"/>
    <w:sectPr w:rsidR="005A20B8" w:rsidSect="00B21953">
      <w:pgSz w:w="11906" w:h="16838" w:code="9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8391" w14:textId="77777777" w:rsidR="003F23EB" w:rsidRDefault="003F23EB" w:rsidP="00B21D64">
      <w:pPr>
        <w:spacing w:after="0" w:line="240" w:lineRule="auto"/>
      </w:pPr>
      <w:r>
        <w:separator/>
      </w:r>
    </w:p>
  </w:endnote>
  <w:endnote w:type="continuationSeparator" w:id="0">
    <w:p w14:paraId="194E6B70" w14:textId="77777777" w:rsidR="003F23EB" w:rsidRDefault="003F23EB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B881" w14:textId="77777777" w:rsidR="003F23EB" w:rsidRDefault="003F23EB" w:rsidP="00B21D64">
      <w:pPr>
        <w:spacing w:after="0" w:line="240" w:lineRule="auto"/>
      </w:pPr>
      <w:r>
        <w:separator/>
      </w:r>
    </w:p>
  </w:footnote>
  <w:footnote w:type="continuationSeparator" w:id="0">
    <w:p w14:paraId="0E10C95C" w14:textId="77777777" w:rsidR="003F23EB" w:rsidRDefault="003F23EB" w:rsidP="00B2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1963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ListaConVietas"/>
    <w:lvl w:ilvl="0">
      <w:start w:val="1"/>
      <w:numFmt w:val="bullet"/>
      <w:pStyle w:val="Listaconvietas0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ListaConVietas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308697">
    <w:abstractNumId w:val="6"/>
  </w:num>
  <w:num w:numId="2" w16cid:durableId="240526986">
    <w:abstractNumId w:val="8"/>
  </w:num>
  <w:num w:numId="3" w16cid:durableId="972247435">
    <w:abstractNumId w:val="5"/>
  </w:num>
  <w:num w:numId="4" w16cid:durableId="1707245408">
    <w:abstractNumId w:val="2"/>
  </w:num>
  <w:num w:numId="5" w16cid:durableId="1786532444">
    <w:abstractNumId w:val="4"/>
  </w:num>
  <w:num w:numId="6" w16cid:durableId="1205560556">
    <w:abstractNumId w:val="7"/>
  </w:num>
  <w:num w:numId="7" w16cid:durableId="683283386">
    <w:abstractNumId w:val="0"/>
  </w:num>
  <w:num w:numId="8" w16cid:durableId="1367096896">
    <w:abstractNumId w:val="1"/>
  </w:num>
  <w:num w:numId="9" w16cid:durableId="1288657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EE"/>
    <w:rsid w:val="000161E1"/>
    <w:rsid w:val="00021303"/>
    <w:rsid w:val="000731D9"/>
    <w:rsid w:val="00080D2B"/>
    <w:rsid w:val="000815F4"/>
    <w:rsid w:val="000C115E"/>
    <w:rsid w:val="000D1308"/>
    <w:rsid w:val="000D212B"/>
    <w:rsid w:val="00107E81"/>
    <w:rsid w:val="00117AE5"/>
    <w:rsid w:val="00144072"/>
    <w:rsid w:val="00181D74"/>
    <w:rsid w:val="00195AB3"/>
    <w:rsid w:val="001C6469"/>
    <w:rsid w:val="0021475C"/>
    <w:rsid w:val="002A2325"/>
    <w:rsid w:val="002A6C6F"/>
    <w:rsid w:val="0036228A"/>
    <w:rsid w:val="003C0BB5"/>
    <w:rsid w:val="003F23EB"/>
    <w:rsid w:val="004067B9"/>
    <w:rsid w:val="004103C0"/>
    <w:rsid w:val="004447E8"/>
    <w:rsid w:val="00452292"/>
    <w:rsid w:val="00476A31"/>
    <w:rsid w:val="004865C2"/>
    <w:rsid w:val="004A0EA1"/>
    <w:rsid w:val="004A2147"/>
    <w:rsid w:val="004B4147"/>
    <w:rsid w:val="004F4796"/>
    <w:rsid w:val="00552F9B"/>
    <w:rsid w:val="005636A7"/>
    <w:rsid w:val="00590B34"/>
    <w:rsid w:val="005A20B8"/>
    <w:rsid w:val="005B0FFA"/>
    <w:rsid w:val="005B7DB3"/>
    <w:rsid w:val="005D169F"/>
    <w:rsid w:val="005D6BB4"/>
    <w:rsid w:val="0061400D"/>
    <w:rsid w:val="00621B5C"/>
    <w:rsid w:val="006B05E2"/>
    <w:rsid w:val="006B58D2"/>
    <w:rsid w:val="006C2DFF"/>
    <w:rsid w:val="006F0F5C"/>
    <w:rsid w:val="007571B5"/>
    <w:rsid w:val="007772B1"/>
    <w:rsid w:val="007D0492"/>
    <w:rsid w:val="00815E11"/>
    <w:rsid w:val="008424CE"/>
    <w:rsid w:val="0084786E"/>
    <w:rsid w:val="00890F1A"/>
    <w:rsid w:val="00896BAC"/>
    <w:rsid w:val="008E2197"/>
    <w:rsid w:val="0090425C"/>
    <w:rsid w:val="0096497B"/>
    <w:rsid w:val="00997E86"/>
    <w:rsid w:val="009A04CA"/>
    <w:rsid w:val="009B04C4"/>
    <w:rsid w:val="009B7D45"/>
    <w:rsid w:val="009C3D9E"/>
    <w:rsid w:val="009C7FDE"/>
    <w:rsid w:val="009F0BA0"/>
    <w:rsid w:val="00A21AF8"/>
    <w:rsid w:val="00A6425D"/>
    <w:rsid w:val="00A96376"/>
    <w:rsid w:val="00AB719B"/>
    <w:rsid w:val="00AF0D13"/>
    <w:rsid w:val="00AF2C9A"/>
    <w:rsid w:val="00B03ED5"/>
    <w:rsid w:val="00B207EE"/>
    <w:rsid w:val="00B21953"/>
    <w:rsid w:val="00B21D64"/>
    <w:rsid w:val="00B42CEE"/>
    <w:rsid w:val="00B73E22"/>
    <w:rsid w:val="00B80543"/>
    <w:rsid w:val="00B879C0"/>
    <w:rsid w:val="00BB7CE4"/>
    <w:rsid w:val="00BC33C3"/>
    <w:rsid w:val="00BF0DAF"/>
    <w:rsid w:val="00BF1190"/>
    <w:rsid w:val="00C05345"/>
    <w:rsid w:val="00C344AA"/>
    <w:rsid w:val="00C37B1A"/>
    <w:rsid w:val="00C777FF"/>
    <w:rsid w:val="00CD2FD2"/>
    <w:rsid w:val="00D12DFD"/>
    <w:rsid w:val="00D25AF9"/>
    <w:rsid w:val="00D35953"/>
    <w:rsid w:val="00D62B7E"/>
    <w:rsid w:val="00DC3282"/>
    <w:rsid w:val="00E058BC"/>
    <w:rsid w:val="00E22248"/>
    <w:rsid w:val="00E37723"/>
    <w:rsid w:val="00EF23BC"/>
    <w:rsid w:val="00F540A0"/>
    <w:rsid w:val="00FA1DB7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3D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s-E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CE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61E1"/>
  </w:style>
  <w:style w:type="paragraph" w:styleId="Piedepgina">
    <w:name w:val="footer"/>
    <w:basedOn w:val="Normal"/>
    <w:link w:val="Piedepgina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61E1"/>
  </w:style>
  <w:style w:type="paragraph" w:styleId="Prrafodelista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90F1A"/>
    <w:rPr>
      <w:color w:val="808080"/>
    </w:rPr>
  </w:style>
  <w:style w:type="paragraph" w:customStyle="1" w:styleId="Logotipo">
    <w:name w:val="Logotipo"/>
    <w:basedOn w:val="Normal"/>
    <w:link w:val="Carcterdelogotipo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tulo">
    <w:name w:val="Title"/>
    <w:basedOn w:val="Normal"/>
    <w:next w:val="Normal"/>
    <w:link w:val="TtuloC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Carcterdelogotipo">
    <w:name w:val="Carácter de logotipo"/>
    <w:basedOn w:val="Fuentedeprrafopredeter"/>
    <w:link w:val="Logotipo"/>
    <w:uiPriority w:val="12"/>
    <w:rsid w:val="000161E1"/>
    <w:rPr>
      <w:b/>
      <w:caps/>
      <w:color w:val="FFFFFF" w:themeColor="background1"/>
      <w:sz w:val="108"/>
    </w:rPr>
  </w:style>
  <w:style w:type="character" w:customStyle="1" w:styleId="TtuloCar">
    <w:name w:val="Título Car"/>
    <w:basedOn w:val="Fuentedeprrafopredeter"/>
    <w:link w:val="Ttulo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Puesto">
    <w:name w:val="Puesto"/>
    <w:basedOn w:val="Normal"/>
    <w:link w:val="Carcterdepuestodetrabajo"/>
    <w:uiPriority w:val="13"/>
    <w:qFormat/>
    <w:rsid w:val="0084786E"/>
    <w:pPr>
      <w:spacing w:before="120" w:after="0" w:line="240" w:lineRule="auto"/>
    </w:pPr>
    <w:rPr>
      <w:color w:val="FFFFFF" w:themeColor="background1"/>
      <w:spacing w:val="120"/>
      <w:sz w:val="21"/>
    </w:rPr>
  </w:style>
  <w:style w:type="character" w:customStyle="1" w:styleId="Ttulo1Car">
    <w:name w:val="Título 1 Car"/>
    <w:basedOn w:val="Fuentedeprrafopredeter"/>
    <w:link w:val="Ttulo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Carcterdepuestodetrabajo">
    <w:name w:val="Carácter de puesto de trabajo"/>
    <w:basedOn w:val="Fuentedeprrafopredeter"/>
    <w:link w:val="Puesto"/>
    <w:uiPriority w:val="13"/>
    <w:rsid w:val="0084786E"/>
    <w:rPr>
      <w:color w:val="FFFFFF" w:themeColor="background1"/>
      <w:spacing w:val="120"/>
      <w:sz w:val="21"/>
    </w:rPr>
  </w:style>
  <w:style w:type="paragraph" w:customStyle="1" w:styleId="Introduccin">
    <w:name w:val="Introducción"/>
    <w:basedOn w:val="Normal"/>
    <w:link w:val="Carcterdeintroduccin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o">
    <w:name w:val="Contacto"/>
    <w:basedOn w:val="Normal"/>
    <w:link w:val="Carcterdecontacto"/>
    <w:uiPriority w:val="14"/>
    <w:qFormat/>
    <w:rsid w:val="009C3D9E"/>
    <w:pPr>
      <w:spacing w:before="40" w:after="40" w:line="240" w:lineRule="auto"/>
    </w:pPr>
    <w:rPr>
      <w:rFonts w:ascii="Arial" w:hAnsi="Arial"/>
    </w:rPr>
  </w:style>
  <w:style w:type="character" w:customStyle="1" w:styleId="Carcterdeintroduccin">
    <w:name w:val="Carácter de introducción"/>
    <w:basedOn w:val="Fuentedeprrafopredeter"/>
    <w:link w:val="Introduccin"/>
    <w:uiPriority w:val="15"/>
    <w:rsid w:val="000161E1"/>
    <w:rPr>
      <w:i/>
      <w:color w:val="1D3251" w:themeColor="accent5" w:themeShade="40"/>
      <w:sz w:val="28"/>
    </w:rPr>
  </w:style>
  <w:style w:type="paragraph" w:customStyle="1" w:styleId="Aptitud">
    <w:name w:val="Aptitud"/>
    <w:basedOn w:val="Normal"/>
    <w:link w:val="Carcterdeaptitud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arcterdecontacto">
    <w:name w:val="Carácter de contacto"/>
    <w:basedOn w:val="Fuentedeprrafopredeter"/>
    <w:link w:val="Contacto"/>
    <w:uiPriority w:val="14"/>
    <w:rsid w:val="009C3D9E"/>
    <w:rPr>
      <w:rFonts w:ascii="Arial" w:hAnsi="Arial"/>
      <w:sz w:val="22"/>
    </w:rPr>
  </w:style>
  <w:style w:type="paragraph" w:customStyle="1" w:styleId="Puntuacindeaptitud">
    <w:name w:val="Puntuación de aptitud"/>
    <w:basedOn w:val="Normal"/>
    <w:link w:val="Carcterdepuntuacindeaptitud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Carcterdeaptitud">
    <w:name w:val="Carácter de aptitud"/>
    <w:basedOn w:val="Fuentedeprrafopredeter"/>
    <w:link w:val="Aptitud"/>
    <w:uiPriority w:val="17"/>
    <w:rsid w:val="000161E1"/>
    <w:rPr>
      <w:kern w:val="24"/>
    </w:rPr>
  </w:style>
  <w:style w:type="character" w:customStyle="1" w:styleId="Ttulo2Car">
    <w:name w:val="Título 2 Car"/>
    <w:basedOn w:val="Fuentedeprrafopredeter"/>
    <w:link w:val="Ttulo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Carcterdepuntuacindeaptitud">
    <w:name w:val="Carácter de puntuación de aptitud"/>
    <w:basedOn w:val="Fuentedeprrafopredeter"/>
    <w:link w:val="Puntuacindeaptitud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Ttulo3Car">
    <w:name w:val="Título 3 Car"/>
    <w:basedOn w:val="Fuentedeprrafopredeter"/>
    <w:link w:val="Ttulo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52F9B"/>
    <w:rPr>
      <w:rFonts w:eastAsiaTheme="majorEastAsia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aconvietas0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ListaConVietas">
    <w:name w:val="ListaConViñetas"/>
    <w:uiPriority w:val="99"/>
    <w:rsid w:val="00A6425D"/>
    <w:pPr>
      <w:numPr>
        <w:numId w:val="8"/>
      </w:numPr>
    </w:pPr>
  </w:style>
  <w:style w:type="paragraph" w:customStyle="1" w:styleId="Descripcindeltrabajo">
    <w:name w:val="Descripción del trabajo"/>
    <w:basedOn w:val="Normal"/>
    <w:link w:val="Carcterdedescripcindeltrabajo"/>
    <w:uiPriority w:val="18"/>
    <w:qFormat/>
    <w:rsid w:val="00A6425D"/>
    <w:pPr>
      <w:spacing w:after="0"/>
    </w:pPr>
  </w:style>
  <w:style w:type="character" w:customStyle="1" w:styleId="Carcterdedescripcindeltrabajo">
    <w:name w:val="Carácter de descripción del trabajo"/>
    <w:basedOn w:val="Fuentedeprrafopredeter"/>
    <w:link w:val="Descripcindeltrabajo"/>
    <w:uiPriority w:val="18"/>
    <w:rsid w:val="000161E1"/>
  </w:style>
  <w:style w:type="paragraph" w:customStyle="1" w:styleId="Anclajegrfico">
    <w:name w:val="Anclaje gráfico"/>
    <w:basedOn w:val="Normal"/>
    <w:qFormat/>
    <w:rsid w:val="000815F4"/>
    <w:pPr>
      <w:spacing w:after="0" w:line="240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Plantillas\Carta%20de%20presentaci&#243;n%20con%20iniciales%20modern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7B17E508754D71BA8DBB7A1FE2B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42B0B-1E35-46A2-8D73-F1E7394CFF56}"/>
      </w:docPartPr>
      <w:docPartBody>
        <w:p w:rsidR="00000000" w:rsidRDefault="00D52C13" w:rsidP="00D52C13">
          <w:pPr>
            <w:pStyle w:val="4A7B17E508754D71BA8DBB7A1FE2B15D"/>
          </w:pPr>
          <w:r>
            <w:rPr>
              <w:lang w:bidi="es-ES"/>
            </w:rPr>
            <w:t>Estimado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AC"/>
    <w:rsid w:val="007B6DEF"/>
    <w:rsid w:val="0080422D"/>
    <w:rsid w:val="00C824AC"/>
    <w:rsid w:val="00D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D4DBAAE7E36475482E115F3BA89316C">
    <w:name w:val="6D4DBAAE7E36475482E115F3BA89316C"/>
    <w:rsid w:val="00D52C13"/>
  </w:style>
  <w:style w:type="paragraph" w:customStyle="1" w:styleId="51B865F2ED034DEAB5D420D9DAF591DE">
    <w:name w:val="51B865F2ED034DEAB5D420D9DAF591DE"/>
    <w:rsid w:val="00D52C13"/>
  </w:style>
  <w:style w:type="paragraph" w:customStyle="1" w:styleId="CF5EA3FA43894C88B728516573B0B79B">
    <w:name w:val="CF5EA3FA43894C88B728516573B0B79B"/>
    <w:rsid w:val="00D52C13"/>
  </w:style>
  <w:style w:type="paragraph" w:customStyle="1" w:styleId="E412667045AF454F8A7394E247FCF4C9">
    <w:name w:val="E412667045AF454F8A7394E247FCF4C9"/>
    <w:rsid w:val="00D52C13"/>
  </w:style>
  <w:style w:type="paragraph" w:customStyle="1" w:styleId="553AE1D57ACA49AA8DCD41294437B6C2">
    <w:name w:val="553AE1D57ACA49AA8DCD41294437B6C2"/>
    <w:rsid w:val="00D52C13"/>
  </w:style>
  <w:style w:type="paragraph" w:customStyle="1" w:styleId="670BE55BAE4A49EFA2D6B9E9AD30AABC">
    <w:name w:val="670BE55BAE4A49EFA2D6B9E9AD30AABC"/>
    <w:rsid w:val="00D52C13"/>
  </w:style>
  <w:style w:type="paragraph" w:customStyle="1" w:styleId="623FDA9B3BF544F39275B22A0FC8756C">
    <w:name w:val="623FDA9B3BF544F39275B22A0FC8756C"/>
    <w:rsid w:val="00D52C13"/>
  </w:style>
  <w:style w:type="paragraph" w:customStyle="1" w:styleId="9E3C142A65DF4775ABFE12C7896FB330">
    <w:name w:val="9E3C142A65DF4775ABFE12C7896FB330"/>
    <w:rsid w:val="00D52C13"/>
  </w:style>
  <w:style w:type="paragraph" w:customStyle="1" w:styleId="3FE01DD55E734E4FA88C300B1D5F2CDE">
    <w:name w:val="3FE01DD55E734E4FA88C300B1D5F2CDE"/>
    <w:rsid w:val="00D52C13"/>
  </w:style>
  <w:style w:type="paragraph" w:customStyle="1" w:styleId="F871F6B5B3654CE2861A38D3963AB378">
    <w:name w:val="F871F6B5B3654CE2861A38D3963AB378"/>
    <w:rsid w:val="00D52C13"/>
  </w:style>
  <w:style w:type="paragraph" w:customStyle="1" w:styleId="4A7B17E508754D71BA8DBB7A1FE2B15D">
    <w:name w:val="4A7B17E508754D71BA8DBB7A1FE2B15D"/>
    <w:rsid w:val="00D52C13"/>
  </w:style>
  <w:style w:type="paragraph" w:customStyle="1" w:styleId="D101440964F3488B8EB6925D6F1CF639">
    <w:name w:val="D101440964F3488B8EB6925D6F1CF639"/>
    <w:rsid w:val="00C82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67BA-592F-46F3-AA4E-13CFBCF37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CDA72-BE00-4897-96E4-31CDB8AB7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6BAB4-7F82-481E-B120-48023216D98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4545E11-6D93-4054-9D19-326FD630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con iniciales modernas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2022-08-10T16:18:00Z</dcterms:created>
  <dcterms:modified xsi:type="dcterms:W3CDTF">2022-08-12T15:22:00Z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